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DC568" w14:textId="77777777" w:rsidR="0019487D" w:rsidRDefault="0019487D" w:rsidP="0019487D">
      <w:pPr>
        <w:spacing w:after="0" w:line="240" w:lineRule="auto"/>
        <w:rPr>
          <w:rFonts w:ascii="Segoe UI" w:hAnsi="Segoe UI" w:cs="Segoe UI"/>
        </w:rPr>
      </w:pPr>
    </w:p>
    <w:p w14:paraId="18BADA42" w14:textId="77777777" w:rsidR="005B68F5" w:rsidRDefault="005B68F5" w:rsidP="0019487D">
      <w:pPr>
        <w:spacing w:after="0" w:line="240" w:lineRule="auto"/>
        <w:rPr>
          <w:rFonts w:ascii="Segoe UI" w:hAnsi="Segoe UI" w:cs="Segoe UI"/>
        </w:rPr>
      </w:pPr>
    </w:p>
    <w:p w14:paraId="5353E7A6" w14:textId="77777777" w:rsidR="005B68F5" w:rsidRDefault="005B68F5" w:rsidP="0019487D">
      <w:pPr>
        <w:spacing w:after="0" w:line="240" w:lineRule="auto"/>
        <w:rPr>
          <w:rFonts w:ascii="Segoe UI" w:hAnsi="Segoe UI" w:cs="Segoe UI"/>
        </w:rPr>
      </w:pPr>
    </w:p>
    <w:p w14:paraId="54EAA4B1" w14:textId="77777777" w:rsidR="005B68F5" w:rsidRDefault="005B68F5" w:rsidP="0019487D">
      <w:pPr>
        <w:spacing w:after="0" w:line="240" w:lineRule="auto"/>
        <w:rPr>
          <w:rFonts w:ascii="Segoe UI" w:hAnsi="Segoe UI" w:cs="Segoe UI"/>
          <w:b/>
          <w:bCs/>
          <w:sz w:val="36"/>
          <w:szCs w:val="36"/>
        </w:rPr>
      </w:pPr>
      <w:r w:rsidRPr="008E4422">
        <w:rPr>
          <w:rFonts w:ascii="Segoe UI" w:hAnsi="Segoe UI" w:cs="Segoe UI"/>
          <w:b/>
          <w:bCs/>
          <w:sz w:val="36"/>
          <w:szCs w:val="36"/>
        </w:rPr>
        <w:t>Meldeformular Veranstaltungen</w:t>
      </w:r>
    </w:p>
    <w:p w14:paraId="48BD0EE4" w14:textId="77777777" w:rsidR="008E4422" w:rsidRDefault="008E4422" w:rsidP="008E4422">
      <w:pPr>
        <w:spacing w:after="0" w:line="240" w:lineRule="auto"/>
        <w:rPr>
          <w:rFonts w:ascii="Segoe UI" w:hAnsi="Segoe UI" w:cs="Segoe UI"/>
        </w:rPr>
      </w:pPr>
    </w:p>
    <w:p w14:paraId="17F10C95" w14:textId="531D723B" w:rsidR="008E4422" w:rsidRDefault="004B2B54" w:rsidP="008E4422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Das a</w:t>
      </w:r>
      <w:r w:rsidR="0045534B">
        <w:rPr>
          <w:rFonts w:ascii="Segoe UI" w:hAnsi="Segoe UI" w:cs="Segoe UI"/>
        </w:rPr>
        <w:t xml:space="preserve">usgefüllte Formular </w:t>
      </w:r>
      <w:r>
        <w:rPr>
          <w:rFonts w:ascii="Segoe UI" w:hAnsi="Segoe UI" w:cs="Segoe UI"/>
        </w:rPr>
        <w:t xml:space="preserve">ist </w:t>
      </w:r>
      <w:r w:rsidR="0045534B">
        <w:rPr>
          <w:rFonts w:ascii="Segoe UI" w:hAnsi="Segoe UI" w:cs="Segoe UI"/>
        </w:rPr>
        <w:t xml:space="preserve">an </w:t>
      </w:r>
      <w:r w:rsidR="0045534B" w:rsidRPr="0045534B">
        <w:rPr>
          <w:rFonts w:ascii="Segoe UI" w:hAnsi="Segoe UI" w:cs="Segoe UI"/>
          <w:b/>
          <w:bCs/>
        </w:rPr>
        <w:t>info@sagogn.ch</w:t>
      </w:r>
      <w:r w:rsidR="0045534B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zu </w:t>
      </w:r>
      <w:r w:rsidR="0045534B">
        <w:rPr>
          <w:rFonts w:ascii="Segoe UI" w:hAnsi="Segoe UI" w:cs="Segoe UI"/>
        </w:rPr>
        <w:t>senden!</w:t>
      </w:r>
    </w:p>
    <w:p w14:paraId="157C7C1C" w14:textId="77777777" w:rsidR="008E4422" w:rsidRDefault="008E4422" w:rsidP="008E4422">
      <w:pPr>
        <w:spacing w:after="0" w:line="240" w:lineRule="auto"/>
        <w:rPr>
          <w:rFonts w:ascii="Segoe UI" w:hAnsi="Segoe UI" w:cs="Segoe UI"/>
        </w:rPr>
      </w:pPr>
    </w:p>
    <w:tbl>
      <w:tblPr>
        <w:tblStyle w:val="Tabellenraster"/>
        <w:tblpPr w:leftFromText="141" w:rightFromText="141" w:vertAnchor="text" w:horzAnchor="margin" w:tblpY="12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01"/>
        <w:gridCol w:w="4807"/>
      </w:tblGrid>
      <w:tr w:rsidR="0045534B" w14:paraId="3D9E72D2" w14:textId="77777777" w:rsidTr="0045534B">
        <w:trPr>
          <w:trHeight w:val="510"/>
        </w:trPr>
        <w:tc>
          <w:tcPr>
            <w:tcW w:w="9608" w:type="dxa"/>
            <w:gridSpan w:val="2"/>
            <w:shd w:val="clear" w:color="auto" w:fill="FFFF99"/>
            <w:vAlign w:val="center"/>
          </w:tcPr>
          <w:p w14:paraId="63B1F8B0" w14:textId="77777777" w:rsidR="0045534B" w:rsidRPr="005B68F5" w:rsidRDefault="0045534B" w:rsidP="0045534B">
            <w:pPr>
              <w:rPr>
                <w:rFonts w:ascii="Segoe UI" w:hAnsi="Segoe UI" w:cs="Segoe UI"/>
                <w:b/>
                <w:bCs/>
              </w:rPr>
            </w:pPr>
            <w:r w:rsidRPr="005B68F5">
              <w:rPr>
                <w:rFonts w:ascii="Segoe UI" w:hAnsi="Segoe UI" w:cs="Segoe UI"/>
                <w:b/>
                <w:bCs/>
              </w:rPr>
              <w:t>Bitte ausfüllen</w:t>
            </w:r>
          </w:p>
        </w:tc>
      </w:tr>
      <w:tr w:rsidR="0045534B" w14:paraId="23A375E9" w14:textId="77777777" w:rsidTr="0045534B">
        <w:trPr>
          <w:trHeight w:val="113"/>
        </w:trPr>
        <w:tc>
          <w:tcPr>
            <w:tcW w:w="4801" w:type="dxa"/>
            <w:shd w:val="clear" w:color="auto" w:fill="F2F2F2" w:themeFill="background1" w:themeFillShade="F2"/>
            <w:vAlign w:val="center"/>
          </w:tcPr>
          <w:p w14:paraId="02A7B7F0" w14:textId="77777777" w:rsidR="0045534B" w:rsidRDefault="0045534B" w:rsidP="0045534B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Veranstalter</w:t>
            </w:r>
          </w:p>
        </w:tc>
        <w:sdt>
          <w:sdtPr>
            <w:rPr>
              <w:rFonts w:ascii="Segoe UI" w:hAnsi="Segoe UI" w:cs="Segoe UI"/>
            </w:rPr>
            <w:id w:val="-52388465"/>
            <w:placeholder>
              <w:docPart w:val="216EA5B21E314B73AA18401EEE67B426"/>
            </w:placeholder>
            <w:showingPlcHdr/>
            <w:text/>
          </w:sdtPr>
          <w:sdtEndPr/>
          <w:sdtContent>
            <w:tc>
              <w:tcPr>
                <w:tcW w:w="4807" w:type="dxa"/>
                <w:vAlign w:val="center"/>
              </w:tcPr>
              <w:p w14:paraId="774816E6" w14:textId="77777777" w:rsidR="0045534B" w:rsidRDefault="0045534B" w:rsidP="0045534B">
                <w:pPr>
                  <w:rPr>
                    <w:rFonts w:ascii="Segoe UI" w:hAnsi="Segoe UI" w:cs="Segoe UI"/>
                  </w:rPr>
                </w:pPr>
                <w:r w:rsidRPr="00B64F8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5534B" w14:paraId="284DB53B" w14:textId="77777777" w:rsidTr="0045534B">
        <w:trPr>
          <w:trHeight w:val="113"/>
        </w:trPr>
        <w:tc>
          <w:tcPr>
            <w:tcW w:w="4801" w:type="dxa"/>
            <w:shd w:val="clear" w:color="auto" w:fill="F2F2F2" w:themeFill="background1" w:themeFillShade="F2"/>
            <w:vAlign w:val="center"/>
          </w:tcPr>
          <w:p w14:paraId="50EF3BE4" w14:textId="77777777" w:rsidR="0045534B" w:rsidRDefault="0045534B" w:rsidP="0045534B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Name/Vorname</w:t>
            </w:r>
          </w:p>
        </w:tc>
        <w:sdt>
          <w:sdtPr>
            <w:rPr>
              <w:rFonts w:ascii="Segoe UI" w:hAnsi="Segoe UI" w:cs="Segoe UI"/>
            </w:rPr>
            <w:id w:val="-745877852"/>
            <w:placeholder>
              <w:docPart w:val="6A01DE8328AC48C08F1091AE5E95CA7A"/>
            </w:placeholder>
            <w:showingPlcHdr/>
            <w:text/>
          </w:sdtPr>
          <w:sdtEndPr/>
          <w:sdtContent>
            <w:tc>
              <w:tcPr>
                <w:tcW w:w="4807" w:type="dxa"/>
                <w:vAlign w:val="center"/>
              </w:tcPr>
              <w:p w14:paraId="04D98847" w14:textId="77777777" w:rsidR="0045534B" w:rsidRDefault="0045534B" w:rsidP="0045534B">
                <w:pPr>
                  <w:rPr>
                    <w:rFonts w:ascii="Segoe UI" w:hAnsi="Segoe UI" w:cs="Segoe UI"/>
                  </w:rPr>
                </w:pPr>
                <w:r w:rsidRPr="00B64F8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5534B" w14:paraId="050CE4C8" w14:textId="77777777" w:rsidTr="0045534B">
        <w:trPr>
          <w:trHeight w:val="113"/>
        </w:trPr>
        <w:tc>
          <w:tcPr>
            <w:tcW w:w="4801" w:type="dxa"/>
            <w:shd w:val="clear" w:color="auto" w:fill="F2F2F2" w:themeFill="background1" w:themeFillShade="F2"/>
            <w:vAlign w:val="center"/>
          </w:tcPr>
          <w:p w14:paraId="482E5D11" w14:textId="77777777" w:rsidR="0045534B" w:rsidRDefault="0045534B" w:rsidP="0045534B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Adresse, PLZ, Ort</w:t>
            </w:r>
          </w:p>
        </w:tc>
        <w:sdt>
          <w:sdtPr>
            <w:rPr>
              <w:rFonts w:ascii="Segoe UI" w:hAnsi="Segoe UI" w:cs="Segoe UI"/>
            </w:rPr>
            <w:id w:val="2046564546"/>
            <w:placeholder>
              <w:docPart w:val="2257A9DB1BB94230A0650DEAEB1607AF"/>
            </w:placeholder>
            <w:showingPlcHdr/>
            <w:text/>
          </w:sdtPr>
          <w:sdtEndPr/>
          <w:sdtContent>
            <w:tc>
              <w:tcPr>
                <w:tcW w:w="4807" w:type="dxa"/>
                <w:vAlign w:val="center"/>
              </w:tcPr>
              <w:p w14:paraId="35B53DB4" w14:textId="77777777" w:rsidR="0045534B" w:rsidRDefault="0045534B" w:rsidP="0045534B">
                <w:pPr>
                  <w:rPr>
                    <w:rFonts w:ascii="Segoe UI" w:hAnsi="Segoe UI" w:cs="Segoe UI"/>
                  </w:rPr>
                </w:pPr>
                <w:r w:rsidRPr="00B64F8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5534B" w14:paraId="34CF314A" w14:textId="77777777" w:rsidTr="0045534B">
        <w:trPr>
          <w:trHeight w:val="113"/>
        </w:trPr>
        <w:tc>
          <w:tcPr>
            <w:tcW w:w="4801" w:type="dxa"/>
            <w:shd w:val="clear" w:color="auto" w:fill="F2F2F2" w:themeFill="background1" w:themeFillShade="F2"/>
            <w:vAlign w:val="center"/>
          </w:tcPr>
          <w:p w14:paraId="5AB17D95" w14:textId="77777777" w:rsidR="0045534B" w:rsidRDefault="0045534B" w:rsidP="0045534B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Telefon, E-Mail</w:t>
            </w:r>
          </w:p>
        </w:tc>
        <w:sdt>
          <w:sdtPr>
            <w:rPr>
              <w:rFonts w:ascii="Segoe UI" w:hAnsi="Segoe UI" w:cs="Segoe UI"/>
            </w:rPr>
            <w:id w:val="-1788963218"/>
            <w:placeholder>
              <w:docPart w:val="598C39E9BFCF4A8FB84CC6EA9F9C657E"/>
            </w:placeholder>
            <w:showingPlcHdr/>
            <w:text/>
          </w:sdtPr>
          <w:sdtEndPr/>
          <w:sdtContent>
            <w:tc>
              <w:tcPr>
                <w:tcW w:w="4807" w:type="dxa"/>
                <w:vAlign w:val="center"/>
              </w:tcPr>
              <w:p w14:paraId="662BAE6B" w14:textId="77777777" w:rsidR="0045534B" w:rsidRDefault="0045534B" w:rsidP="0045534B">
                <w:pPr>
                  <w:rPr>
                    <w:rFonts w:ascii="Segoe UI" w:hAnsi="Segoe UI" w:cs="Segoe UI"/>
                  </w:rPr>
                </w:pPr>
                <w:r w:rsidRPr="00B64F8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5534B" w14:paraId="494FA9A9" w14:textId="77777777" w:rsidTr="0045534B">
        <w:trPr>
          <w:trHeight w:val="113"/>
        </w:trPr>
        <w:tc>
          <w:tcPr>
            <w:tcW w:w="4801" w:type="dxa"/>
            <w:shd w:val="clear" w:color="auto" w:fill="F2F2F2" w:themeFill="background1" w:themeFillShade="F2"/>
            <w:vAlign w:val="center"/>
          </w:tcPr>
          <w:p w14:paraId="0BA2A560" w14:textId="77777777" w:rsidR="0045534B" w:rsidRDefault="0045534B" w:rsidP="0045534B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Titel Veranstaltung</w:t>
            </w:r>
          </w:p>
        </w:tc>
        <w:sdt>
          <w:sdtPr>
            <w:rPr>
              <w:rFonts w:ascii="Segoe UI" w:hAnsi="Segoe UI" w:cs="Segoe UI"/>
            </w:rPr>
            <w:id w:val="-1564481657"/>
            <w:placeholder>
              <w:docPart w:val="240CD4CC386E4468BD67E6A3BDF942A4"/>
            </w:placeholder>
            <w:showingPlcHdr/>
            <w:text/>
          </w:sdtPr>
          <w:sdtEndPr/>
          <w:sdtContent>
            <w:tc>
              <w:tcPr>
                <w:tcW w:w="4807" w:type="dxa"/>
                <w:vAlign w:val="center"/>
              </w:tcPr>
              <w:p w14:paraId="79AEFDE8" w14:textId="77777777" w:rsidR="0045534B" w:rsidRDefault="0045534B" w:rsidP="0045534B">
                <w:pPr>
                  <w:rPr>
                    <w:rFonts w:ascii="Segoe UI" w:hAnsi="Segoe UI" w:cs="Segoe UI"/>
                  </w:rPr>
                </w:pPr>
                <w:r w:rsidRPr="00B64F8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5534B" w14:paraId="294484AF" w14:textId="77777777" w:rsidTr="0045534B">
        <w:trPr>
          <w:trHeight w:val="113"/>
        </w:trPr>
        <w:tc>
          <w:tcPr>
            <w:tcW w:w="4801" w:type="dxa"/>
            <w:shd w:val="clear" w:color="auto" w:fill="F2F2F2" w:themeFill="background1" w:themeFillShade="F2"/>
            <w:vAlign w:val="center"/>
          </w:tcPr>
          <w:p w14:paraId="102CA651" w14:textId="77777777" w:rsidR="0045534B" w:rsidRDefault="0045534B" w:rsidP="0045534B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Datum Veranstaltung</w:t>
            </w:r>
          </w:p>
        </w:tc>
        <w:sdt>
          <w:sdtPr>
            <w:rPr>
              <w:rFonts w:ascii="Segoe UI" w:hAnsi="Segoe UI" w:cs="Segoe UI"/>
            </w:rPr>
            <w:id w:val="-1851872328"/>
            <w:placeholder>
              <w:docPart w:val="D3E290F3DE474EC4B7D60E7C3EEDC9E4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4807" w:type="dxa"/>
                <w:vAlign w:val="center"/>
              </w:tcPr>
              <w:p w14:paraId="1BF536D0" w14:textId="77777777" w:rsidR="0045534B" w:rsidRDefault="0045534B" w:rsidP="0045534B">
                <w:pPr>
                  <w:rPr>
                    <w:rFonts w:ascii="Segoe UI" w:hAnsi="Segoe UI" w:cs="Segoe UI"/>
                  </w:rPr>
                </w:pPr>
                <w:r w:rsidRPr="00B64F87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45534B" w14:paraId="7DD97179" w14:textId="77777777" w:rsidTr="0045534B">
        <w:trPr>
          <w:trHeight w:val="113"/>
        </w:trPr>
        <w:tc>
          <w:tcPr>
            <w:tcW w:w="4801" w:type="dxa"/>
            <w:shd w:val="clear" w:color="auto" w:fill="F2F2F2" w:themeFill="background1" w:themeFillShade="F2"/>
            <w:vAlign w:val="center"/>
          </w:tcPr>
          <w:p w14:paraId="44A2ED1D" w14:textId="77777777" w:rsidR="0045534B" w:rsidRDefault="0045534B" w:rsidP="0045534B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Adresse/Ort Veranstaltung</w:t>
            </w:r>
          </w:p>
        </w:tc>
        <w:sdt>
          <w:sdtPr>
            <w:rPr>
              <w:rFonts w:ascii="Segoe UI" w:hAnsi="Segoe UI" w:cs="Segoe UI"/>
            </w:rPr>
            <w:id w:val="2070065049"/>
            <w:placeholder>
              <w:docPart w:val="C84C00701CA24E199A74E4B2735B980E"/>
            </w:placeholder>
            <w:showingPlcHdr/>
            <w:text/>
          </w:sdtPr>
          <w:sdtEndPr/>
          <w:sdtContent>
            <w:tc>
              <w:tcPr>
                <w:tcW w:w="4807" w:type="dxa"/>
                <w:vAlign w:val="center"/>
              </w:tcPr>
              <w:p w14:paraId="396F4C93" w14:textId="77777777" w:rsidR="0045534B" w:rsidRDefault="0045534B" w:rsidP="0045534B">
                <w:pPr>
                  <w:rPr>
                    <w:rFonts w:ascii="Segoe UI" w:hAnsi="Segoe UI" w:cs="Segoe UI"/>
                  </w:rPr>
                </w:pPr>
                <w:r w:rsidRPr="00B64F8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5534B" w14:paraId="5194CDD9" w14:textId="77777777" w:rsidTr="0045534B">
        <w:trPr>
          <w:trHeight w:val="1077"/>
        </w:trPr>
        <w:tc>
          <w:tcPr>
            <w:tcW w:w="4801" w:type="dxa"/>
            <w:shd w:val="clear" w:color="auto" w:fill="F2F2F2" w:themeFill="background1" w:themeFillShade="F2"/>
            <w:vAlign w:val="center"/>
          </w:tcPr>
          <w:p w14:paraId="19E33981" w14:textId="77777777" w:rsidR="0045534B" w:rsidRDefault="0045534B" w:rsidP="0045534B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Werbetext Deutsch</w:t>
            </w:r>
          </w:p>
        </w:tc>
        <w:sdt>
          <w:sdtPr>
            <w:rPr>
              <w:rFonts w:ascii="Segoe UI" w:hAnsi="Segoe UI" w:cs="Segoe UI"/>
            </w:rPr>
            <w:id w:val="-695933007"/>
            <w:placeholder>
              <w:docPart w:val="2C7A7A8CDC4B4FB7A79126142294D803"/>
            </w:placeholder>
            <w:showingPlcHdr/>
            <w:text/>
          </w:sdtPr>
          <w:sdtEndPr/>
          <w:sdtContent>
            <w:tc>
              <w:tcPr>
                <w:tcW w:w="4807" w:type="dxa"/>
                <w:vAlign w:val="center"/>
              </w:tcPr>
              <w:p w14:paraId="3D21B7CB" w14:textId="77777777" w:rsidR="0045534B" w:rsidRDefault="0045534B" w:rsidP="0045534B">
                <w:pPr>
                  <w:rPr>
                    <w:rFonts w:ascii="Segoe UI" w:hAnsi="Segoe UI" w:cs="Segoe UI"/>
                  </w:rPr>
                </w:pPr>
                <w:r w:rsidRPr="00B64F8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5534B" w14:paraId="2FEFA26C" w14:textId="77777777" w:rsidTr="0045534B">
        <w:trPr>
          <w:trHeight w:val="1077"/>
        </w:trPr>
        <w:tc>
          <w:tcPr>
            <w:tcW w:w="4801" w:type="dxa"/>
            <w:shd w:val="clear" w:color="auto" w:fill="F2F2F2" w:themeFill="background1" w:themeFillShade="F2"/>
            <w:vAlign w:val="center"/>
          </w:tcPr>
          <w:p w14:paraId="54A9D546" w14:textId="77777777" w:rsidR="0045534B" w:rsidRDefault="0045534B" w:rsidP="0045534B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Werbetext Romanisch</w:t>
            </w:r>
          </w:p>
        </w:tc>
        <w:sdt>
          <w:sdtPr>
            <w:rPr>
              <w:rFonts w:ascii="Segoe UI" w:hAnsi="Segoe UI" w:cs="Segoe UI"/>
            </w:rPr>
            <w:id w:val="759651241"/>
            <w:placeholder>
              <w:docPart w:val="C753C3F72CCE4DADBAC0E31C95876202"/>
            </w:placeholder>
            <w:showingPlcHdr/>
            <w:text/>
          </w:sdtPr>
          <w:sdtEndPr/>
          <w:sdtContent>
            <w:tc>
              <w:tcPr>
                <w:tcW w:w="4807" w:type="dxa"/>
                <w:vAlign w:val="center"/>
              </w:tcPr>
              <w:p w14:paraId="1267B74C" w14:textId="77777777" w:rsidR="0045534B" w:rsidRDefault="0045534B" w:rsidP="0045534B">
                <w:pPr>
                  <w:rPr>
                    <w:rFonts w:ascii="Segoe UI" w:hAnsi="Segoe UI" w:cs="Segoe UI"/>
                  </w:rPr>
                </w:pPr>
                <w:r w:rsidRPr="00B64F8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5534B" w14:paraId="2F1A923C" w14:textId="77777777" w:rsidTr="0045534B">
        <w:trPr>
          <w:trHeight w:val="1077"/>
        </w:trPr>
        <w:tc>
          <w:tcPr>
            <w:tcW w:w="4801" w:type="dxa"/>
            <w:shd w:val="clear" w:color="auto" w:fill="F2F2F2" w:themeFill="background1" w:themeFillShade="F2"/>
            <w:vAlign w:val="center"/>
          </w:tcPr>
          <w:p w14:paraId="1736CB79" w14:textId="77777777" w:rsidR="0045534B" w:rsidRPr="0045534B" w:rsidRDefault="0045534B" w:rsidP="0045534B">
            <w:pPr>
              <w:rPr>
                <w:rFonts w:ascii="Segoe UI" w:hAnsi="Segoe UI" w:cs="Segoe UI"/>
              </w:rPr>
            </w:pPr>
            <w:r w:rsidRPr="0045534B">
              <w:rPr>
                <w:rFonts w:ascii="Segoe UI" w:hAnsi="Segoe UI" w:cs="Segoe UI"/>
              </w:rPr>
              <w:t>Fotos</w:t>
            </w:r>
          </w:p>
        </w:tc>
        <w:sdt>
          <w:sdtPr>
            <w:rPr>
              <w:rFonts w:ascii="Segoe UI" w:hAnsi="Segoe UI" w:cs="Segoe UI"/>
            </w:rPr>
            <w:id w:val="73023825"/>
            <w:showingPlcHdr/>
            <w:picture/>
          </w:sdtPr>
          <w:sdtEndPr/>
          <w:sdtContent>
            <w:tc>
              <w:tcPr>
                <w:tcW w:w="4807" w:type="dxa"/>
                <w:vAlign w:val="center"/>
              </w:tcPr>
              <w:p w14:paraId="2C28AA50" w14:textId="77777777" w:rsidR="0045534B" w:rsidRDefault="0045534B" w:rsidP="0045534B">
                <w:pPr>
                  <w:rPr>
                    <w:rFonts w:ascii="Segoe UI" w:hAnsi="Segoe UI" w:cs="Segoe UI"/>
                  </w:rPr>
                </w:pPr>
                <w:r>
                  <w:rPr>
                    <w:rFonts w:ascii="Segoe UI" w:hAnsi="Segoe UI" w:cs="Segoe UI"/>
                    <w:noProof/>
                  </w:rPr>
                  <w:drawing>
                    <wp:inline distT="0" distB="0" distL="0" distR="0" wp14:anchorId="36FD5509" wp14:editId="2FB41C80">
                      <wp:extent cx="1908175" cy="1908175"/>
                      <wp:effectExtent l="0" t="0" r="0" b="0"/>
                      <wp:docPr id="1" name="Bild 1" descr="Ein Bild, das weiß, Design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Bild 1" descr="Ein Bild, das weiß, Design enthält.&#10;&#10;Automatisch generierte Beschreibu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8175" cy="190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5534B" w14:paraId="3E03CE11" w14:textId="77777777" w:rsidTr="0045534B">
        <w:trPr>
          <w:trHeight w:val="1077"/>
        </w:trPr>
        <w:tc>
          <w:tcPr>
            <w:tcW w:w="4801" w:type="dxa"/>
            <w:shd w:val="clear" w:color="auto" w:fill="F2F2F2" w:themeFill="background1" w:themeFillShade="F2"/>
            <w:vAlign w:val="center"/>
          </w:tcPr>
          <w:p w14:paraId="2968D31A" w14:textId="77777777" w:rsidR="0045534B" w:rsidRPr="0045534B" w:rsidRDefault="0045534B" w:rsidP="0045534B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Bemerkungen</w:t>
            </w:r>
          </w:p>
        </w:tc>
        <w:sdt>
          <w:sdtPr>
            <w:rPr>
              <w:rFonts w:ascii="Segoe UI" w:hAnsi="Segoe UI" w:cs="Segoe UI"/>
            </w:rPr>
            <w:id w:val="-977682287"/>
            <w:placeholder>
              <w:docPart w:val="AF08AF3E342349F98C9A409E42439DC2"/>
            </w:placeholder>
            <w:showingPlcHdr/>
            <w:text/>
          </w:sdtPr>
          <w:sdtEndPr/>
          <w:sdtContent>
            <w:tc>
              <w:tcPr>
                <w:tcW w:w="4807" w:type="dxa"/>
                <w:vAlign w:val="center"/>
              </w:tcPr>
              <w:p w14:paraId="357754FA" w14:textId="77777777" w:rsidR="0045534B" w:rsidRDefault="0045534B" w:rsidP="0045534B">
                <w:pPr>
                  <w:rPr>
                    <w:rFonts w:ascii="Segoe UI" w:hAnsi="Segoe UI" w:cs="Segoe UI"/>
                  </w:rPr>
                </w:pPr>
                <w:r w:rsidRPr="00F3655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3053473" w14:textId="77777777" w:rsidR="008E4422" w:rsidRPr="005B68F5" w:rsidRDefault="008E4422" w:rsidP="008E4422">
      <w:pPr>
        <w:spacing w:after="0" w:line="240" w:lineRule="auto"/>
        <w:rPr>
          <w:rFonts w:ascii="Segoe UI" w:hAnsi="Segoe UI" w:cs="Segoe UI"/>
        </w:rPr>
      </w:pPr>
    </w:p>
    <w:p w14:paraId="69B9E42F" w14:textId="77777777" w:rsidR="008E4422" w:rsidRPr="008E4422" w:rsidRDefault="0045534B" w:rsidP="0019487D">
      <w:pPr>
        <w:spacing w:after="0" w:line="240" w:lineRule="auto"/>
        <w:rPr>
          <w:rFonts w:ascii="Segoe UI" w:hAnsi="Segoe UI" w:cs="Segoe UI"/>
          <w:b/>
          <w:bCs/>
          <w:sz w:val="36"/>
          <w:szCs w:val="36"/>
        </w:rPr>
      </w:pPr>
      <w:r>
        <w:rPr>
          <w:rFonts w:ascii="Segoe UI" w:hAnsi="Segoe UI" w:cs="Segoe UI"/>
          <w:noProof/>
        </w:rPr>
        <w:drawing>
          <wp:anchor distT="0" distB="0" distL="114300" distR="114300" simplePos="0" relativeHeight="251660288" behindDoc="1" locked="0" layoutInCell="1" allowOverlap="1" wp14:anchorId="2BB6395C" wp14:editId="08C3569E">
            <wp:simplePos x="0" y="0"/>
            <wp:positionH relativeFrom="column">
              <wp:posOffset>3056780</wp:posOffset>
            </wp:positionH>
            <wp:positionV relativeFrom="paragraph">
              <wp:posOffset>153614</wp:posOffset>
            </wp:positionV>
            <wp:extent cx="745435" cy="745435"/>
            <wp:effectExtent l="0" t="0" r="17145" b="0"/>
            <wp:wrapNone/>
            <wp:docPr id="956448723" name="Grafik 2" descr="Videokamera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448723" name="Grafik 956448723" descr="Videokamera mit einfarbiger Füllun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40668">
                      <a:off x="0" y="0"/>
                      <a:ext cx="747206" cy="747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" w:hAnsi="Segoe UI" w:cs="Segoe UI"/>
          <w:noProof/>
        </w:rPr>
        <w:drawing>
          <wp:anchor distT="0" distB="0" distL="114300" distR="114300" simplePos="0" relativeHeight="251659264" behindDoc="1" locked="0" layoutInCell="1" allowOverlap="1" wp14:anchorId="48DE96DB" wp14:editId="1E4E36E3">
            <wp:simplePos x="0" y="0"/>
            <wp:positionH relativeFrom="column">
              <wp:posOffset>5034280</wp:posOffset>
            </wp:positionH>
            <wp:positionV relativeFrom="paragraph">
              <wp:posOffset>88458</wp:posOffset>
            </wp:positionV>
            <wp:extent cx="730526" cy="730526"/>
            <wp:effectExtent l="0" t="0" r="0" b="0"/>
            <wp:wrapNone/>
            <wp:docPr id="1362124206" name="Grafik 3" descr="Drama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124206" name="Grafik 1362124206" descr="Drama Silhouette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526" cy="730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" w:hAnsi="Segoe UI" w:cs="Segoe UI"/>
          <w:noProof/>
        </w:rPr>
        <w:drawing>
          <wp:anchor distT="0" distB="0" distL="114300" distR="114300" simplePos="0" relativeHeight="251661312" behindDoc="1" locked="0" layoutInCell="1" allowOverlap="1" wp14:anchorId="399C6873" wp14:editId="405FD048">
            <wp:simplePos x="0" y="0"/>
            <wp:positionH relativeFrom="column">
              <wp:posOffset>-143620</wp:posOffset>
            </wp:positionH>
            <wp:positionV relativeFrom="paragraph">
              <wp:posOffset>84590</wp:posOffset>
            </wp:positionV>
            <wp:extent cx="575413" cy="575413"/>
            <wp:effectExtent l="38100" t="0" r="0" b="15240"/>
            <wp:wrapNone/>
            <wp:docPr id="2141307806" name="Grafik 4" descr="Tanz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307806" name="Grafik 2141307806" descr="Tanz mit einfarbiger Füllun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45217">
                      <a:off x="0" y="0"/>
                      <a:ext cx="575413" cy="5754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73D90F" w14:textId="77777777" w:rsidR="005B68F5" w:rsidRDefault="0045534B" w:rsidP="0019487D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  <w:noProof/>
        </w:rPr>
        <w:drawing>
          <wp:anchor distT="0" distB="0" distL="114300" distR="114300" simplePos="0" relativeHeight="251658240" behindDoc="1" locked="0" layoutInCell="1" allowOverlap="1" wp14:anchorId="36C61F17" wp14:editId="69A39363">
            <wp:simplePos x="0" y="0"/>
            <wp:positionH relativeFrom="column">
              <wp:posOffset>1209340</wp:posOffset>
            </wp:positionH>
            <wp:positionV relativeFrom="paragraph">
              <wp:posOffset>21508</wp:posOffset>
            </wp:positionV>
            <wp:extent cx="582481" cy="582481"/>
            <wp:effectExtent l="57150" t="95250" r="0" b="46355"/>
            <wp:wrapNone/>
            <wp:docPr id="1472227786" name="Grafik 1" descr="Wimpel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227786" name="Grafik 1472227786" descr="Wimpel Silhouette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96229">
                      <a:off x="0" y="0"/>
                      <a:ext cx="582481" cy="5824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5AE333" w14:textId="77777777" w:rsidR="005B68F5" w:rsidRDefault="005B68F5" w:rsidP="0019487D">
      <w:pPr>
        <w:spacing w:after="0" w:line="240" w:lineRule="auto"/>
        <w:rPr>
          <w:rFonts w:ascii="Segoe UI" w:hAnsi="Segoe UI" w:cs="Segoe UI"/>
        </w:rPr>
      </w:pPr>
    </w:p>
    <w:p w14:paraId="27CAF1B2" w14:textId="77777777" w:rsidR="005B68F5" w:rsidRDefault="005B68F5" w:rsidP="0019487D">
      <w:pPr>
        <w:spacing w:after="0" w:line="240" w:lineRule="auto"/>
        <w:rPr>
          <w:rFonts w:ascii="Segoe UI" w:hAnsi="Segoe UI" w:cs="Segoe UI"/>
        </w:rPr>
      </w:pPr>
    </w:p>
    <w:p w14:paraId="2FA70F29" w14:textId="77777777" w:rsidR="005B68F5" w:rsidRPr="005B68F5" w:rsidRDefault="005B68F5" w:rsidP="0019487D">
      <w:pPr>
        <w:spacing w:after="0" w:line="240" w:lineRule="auto"/>
        <w:rPr>
          <w:rFonts w:ascii="Segoe UI" w:hAnsi="Segoe UI" w:cs="Segoe UI"/>
        </w:rPr>
      </w:pPr>
    </w:p>
    <w:sectPr w:rsidR="005B68F5" w:rsidRPr="005B68F5" w:rsidSect="00B02D1B">
      <w:footerReference w:type="default" r:id="rId16"/>
      <w:headerReference w:type="first" r:id="rId17"/>
      <w:footerReference w:type="first" r:id="rId18"/>
      <w:pgSz w:w="11906" w:h="16838" w:code="9"/>
      <w:pgMar w:top="851" w:right="1134" w:bottom="1134" w:left="1134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8ACC8" w14:textId="77777777" w:rsidR="00381960" w:rsidRDefault="00381960" w:rsidP="00840529">
      <w:pPr>
        <w:spacing w:after="0" w:line="240" w:lineRule="auto"/>
      </w:pPr>
      <w:r>
        <w:separator/>
      </w:r>
    </w:p>
  </w:endnote>
  <w:endnote w:type="continuationSeparator" w:id="0">
    <w:p w14:paraId="096E478D" w14:textId="77777777" w:rsidR="00381960" w:rsidRDefault="00381960" w:rsidP="00840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Segoe UI" w:hAnsi="Segoe UI" w:cs="Segoe UI"/>
        <w:sz w:val="18"/>
        <w:szCs w:val="18"/>
      </w:rPr>
      <w:id w:val="-576284582"/>
      <w:docPartObj>
        <w:docPartGallery w:val="Page Numbers (Bottom of Page)"/>
        <w:docPartUnique/>
      </w:docPartObj>
    </w:sdtPr>
    <w:sdtEndPr/>
    <w:sdtContent>
      <w:p w14:paraId="4890F4B0" w14:textId="77777777" w:rsidR="00B02D1B" w:rsidRPr="00B02D1B" w:rsidRDefault="00B02D1B">
        <w:pPr>
          <w:pStyle w:val="Fuzeile"/>
          <w:jc w:val="right"/>
          <w:rPr>
            <w:rFonts w:ascii="Segoe UI" w:hAnsi="Segoe UI" w:cs="Segoe UI"/>
            <w:sz w:val="18"/>
            <w:szCs w:val="18"/>
          </w:rPr>
        </w:pPr>
        <w:r w:rsidRPr="00B02D1B">
          <w:rPr>
            <w:rFonts w:ascii="Segoe UI" w:hAnsi="Segoe UI" w:cs="Segoe UI"/>
            <w:sz w:val="18"/>
            <w:szCs w:val="18"/>
          </w:rPr>
          <w:fldChar w:fldCharType="begin"/>
        </w:r>
        <w:r w:rsidRPr="00B02D1B">
          <w:rPr>
            <w:rFonts w:ascii="Segoe UI" w:hAnsi="Segoe UI" w:cs="Segoe UI"/>
            <w:sz w:val="18"/>
            <w:szCs w:val="18"/>
          </w:rPr>
          <w:instrText>PAGE   \* MERGEFORMAT</w:instrText>
        </w:r>
        <w:r w:rsidRPr="00B02D1B">
          <w:rPr>
            <w:rFonts w:ascii="Segoe UI" w:hAnsi="Segoe UI" w:cs="Segoe UI"/>
            <w:sz w:val="18"/>
            <w:szCs w:val="18"/>
          </w:rPr>
          <w:fldChar w:fldCharType="separate"/>
        </w:r>
        <w:r w:rsidRPr="00B02D1B">
          <w:rPr>
            <w:rFonts w:ascii="Segoe UI" w:hAnsi="Segoe UI" w:cs="Segoe UI"/>
            <w:sz w:val="18"/>
            <w:szCs w:val="18"/>
            <w:lang w:val="de-DE"/>
          </w:rPr>
          <w:t>2</w:t>
        </w:r>
        <w:r w:rsidRPr="00B02D1B">
          <w:rPr>
            <w:rFonts w:ascii="Segoe UI" w:hAnsi="Segoe UI" w:cs="Segoe UI"/>
            <w:sz w:val="18"/>
            <w:szCs w:val="18"/>
          </w:rPr>
          <w:fldChar w:fldCharType="end"/>
        </w:r>
      </w:p>
    </w:sdtContent>
  </w:sdt>
  <w:p w14:paraId="7C07E557" w14:textId="77777777" w:rsidR="00840529" w:rsidRPr="00B02D1B" w:rsidRDefault="00840529" w:rsidP="00B02D1B">
    <w:pPr>
      <w:pStyle w:val="Fuzeile"/>
      <w:rPr>
        <w:rFonts w:ascii="Segoe UI" w:hAnsi="Segoe UI" w:cs="Segoe U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6D152" w14:textId="77777777" w:rsidR="00B02D1B" w:rsidRPr="005B68F5" w:rsidRDefault="00B02D1B" w:rsidP="00B02D1B">
    <w:pPr>
      <w:pStyle w:val="Fuzeile"/>
      <w:rPr>
        <w:rFonts w:ascii="Segoe UI" w:hAnsi="Segoe UI" w:cs="Segoe UI"/>
        <w:lang w:val="it-IT"/>
      </w:rPr>
    </w:pPr>
    <w:r>
      <w:rPr>
        <w:noProof/>
        <w:lang w:eastAsia="de-CH"/>
      </w:rPr>
      <w:drawing>
        <wp:anchor distT="0" distB="0" distL="114300" distR="114300" simplePos="0" relativeHeight="251660288" behindDoc="0" locked="0" layoutInCell="1" allowOverlap="1" wp14:anchorId="322829E0" wp14:editId="49DB57A2">
          <wp:simplePos x="0" y="0"/>
          <wp:positionH relativeFrom="column">
            <wp:posOffset>3175</wp:posOffset>
          </wp:positionH>
          <wp:positionV relativeFrom="page">
            <wp:posOffset>9767096</wp:posOffset>
          </wp:positionV>
          <wp:extent cx="359410" cy="406400"/>
          <wp:effectExtent l="0" t="0" r="2540" b="0"/>
          <wp:wrapSquare wrapText="bothSides"/>
          <wp:docPr id="4" name="Grafik 4" descr="C:\Users\vischnauncasagogn\AppData\Local\Microsoft\Windows\INetCache\Content.Word\Wappen farbig Sagog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vischnauncasagogn\AppData\Local\Microsoft\Windows\INetCache\Content.Word\Wappen farbig Sagog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4FB6" w:rsidRPr="005B68F5">
      <w:rPr>
        <w:rFonts w:ascii="Segoe UI" w:hAnsi="Segoe UI" w:cs="Segoe UI"/>
        <w:lang w:val="it-IT"/>
      </w:rPr>
      <w:t>Administraziun</w:t>
    </w:r>
    <w:r w:rsidR="008F4125" w:rsidRPr="005B68F5">
      <w:rPr>
        <w:rFonts w:ascii="Segoe UI" w:hAnsi="Segoe UI" w:cs="Segoe UI"/>
        <w:lang w:val="it-IT"/>
      </w:rPr>
      <w:t xml:space="preserve"> communala </w:t>
    </w:r>
    <w:r w:rsidRPr="005B68F5">
      <w:rPr>
        <w:rFonts w:ascii="Segoe UI" w:hAnsi="Segoe UI" w:cs="Segoe UI"/>
        <w:lang w:val="it-IT"/>
      </w:rPr>
      <w:t>Sagogn, Via Vitg dado 23, 7152 Sagogn</w:t>
    </w:r>
  </w:p>
  <w:p w14:paraId="4F691FFD" w14:textId="77777777" w:rsidR="00B02D1B" w:rsidRPr="00840529" w:rsidRDefault="00B02D1B" w:rsidP="00B02D1B">
    <w:pPr>
      <w:pStyle w:val="Fuzeile"/>
      <w:rPr>
        <w:rFonts w:ascii="Segoe UI" w:hAnsi="Segoe UI" w:cs="Segoe UI"/>
        <w:lang w:val="fr-CH"/>
      </w:rPr>
    </w:pPr>
    <w:r w:rsidRPr="00840529">
      <w:rPr>
        <w:rFonts w:ascii="Segoe UI" w:hAnsi="Segoe UI" w:cs="Segoe UI"/>
        <w:lang w:val="fr-CH"/>
      </w:rPr>
      <w:t>Tel. 081 920 88 00, Fax 081 920 88 09, Mail info@sagogn.ch, www.sagogn.c</w:t>
    </w:r>
    <w:r>
      <w:rPr>
        <w:rFonts w:ascii="Segoe UI" w:hAnsi="Segoe UI" w:cs="Segoe UI"/>
        <w:lang w:val="fr-CH"/>
      </w:rPr>
      <w:t>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D0F01" w14:textId="77777777" w:rsidR="00381960" w:rsidRDefault="00381960" w:rsidP="00840529">
      <w:pPr>
        <w:spacing w:after="0" w:line="240" w:lineRule="auto"/>
      </w:pPr>
      <w:r>
        <w:separator/>
      </w:r>
    </w:p>
  </w:footnote>
  <w:footnote w:type="continuationSeparator" w:id="0">
    <w:p w14:paraId="4FE8712E" w14:textId="77777777" w:rsidR="00381960" w:rsidRDefault="00381960" w:rsidP="00840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E6026" w14:textId="77777777" w:rsidR="00B02D1B" w:rsidRDefault="00B02D1B" w:rsidP="00B02D1B">
    <w:pPr>
      <w:pStyle w:val="Kopfzeile"/>
      <w:jc w:val="both"/>
    </w:pPr>
    <w:r w:rsidRPr="00840529">
      <w:rPr>
        <w:rFonts w:ascii="Segoe UI" w:hAnsi="Segoe UI" w:cs="Segoe UI"/>
        <w:noProof/>
        <w:lang w:eastAsia="de-CH"/>
      </w:rPr>
      <w:drawing>
        <wp:inline distT="0" distB="0" distL="0" distR="0" wp14:anchorId="5D07904F" wp14:editId="06381FCA">
          <wp:extent cx="1877060" cy="539115"/>
          <wp:effectExtent l="0" t="0" r="8890" b="0"/>
          <wp:docPr id="3" name="Grafik 3" descr="C:\Users\vischnauncasagogn\AppData\Local\Microsoft\Windows\INetCache\Content.Word\Logo Sagogn-schwa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vischnauncasagogn\AppData\Local\Microsoft\Windows\INetCache\Content.Word\Logo Sagogn-schwar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06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65BpLZG4bAbKUCjUtfTSlsLHnKIWFmDJLB30jgzHe7tRe/hH5QLPDQx5l5C5DQpivvx/W3ACvBP3iZ8niAvlCQ==" w:salt="RFxxmxhK9EMX65TVMSWNeQ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960"/>
    <w:rsid w:val="00042D89"/>
    <w:rsid w:val="00084C75"/>
    <w:rsid w:val="000B064F"/>
    <w:rsid w:val="000D0FB4"/>
    <w:rsid w:val="000F7BC1"/>
    <w:rsid w:val="00172396"/>
    <w:rsid w:val="00194232"/>
    <w:rsid w:val="0019487D"/>
    <w:rsid w:val="001A318B"/>
    <w:rsid w:val="001E5DC2"/>
    <w:rsid w:val="0023223C"/>
    <w:rsid w:val="0026496B"/>
    <w:rsid w:val="002B1EC5"/>
    <w:rsid w:val="002B51FF"/>
    <w:rsid w:val="00316E0B"/>
    <w:rsid w:val="0032325F"/>
    <w:rsid w:val="0034382D"/>
    <w:rsid w:val="00377368"/>
    <w:rsid w:val="00381960"/>
    <w:rsid w:val="003A7C6B"/>
    <w:rsid w:val="003D3832"/>
    <w:rsid w:val="00447C43"/>
    <w:rsid w:val="0045534B"/>
    <w:rsid w:val="0049445B"/>
    <w:rsid w:val="004B2B54"/>
    <w:rsid w:val="004B49BB"/>
    <w:rsid w:val="004C4E3A"/>
    <w:rsid w:val="00505B6B"/>
    <w:rsid w:val="00532448"/>
    <w:rsid w:val="005A10A8"/>
    <w:rsid w:val="005A6D71"/>
    <w:rsid w:val="005B68F5"/>
    <w:rsid w:val="005D4CBC"/>
    <w:rsid w:val="006060BD"/>
    <w:rsid w:val="00632C55"/>
    <w:rsid w:val="00642489"/>
    <w:rsid w:val="00670AF7"/>
    <w:rsid w:val="006D7721"/>
    <w:rsid w:val="006E5DF1"/>
    <w:rsid w:val="007674BC"/>
    <w:rsid w:val="007D591B"/>
    <w:rsid w:val="00813CDF"/>
    <w:rsid w:val="00840529"/>
    <w:rsid w:val="00847AFF"/>
    <w:rsid w:val="0086211B"/>
    <w:rsid w:val="008A2E1A"/>
    <w:rsid w:val="008B4753"/>
    <w:rsid w:val="008E4422"/>
    <w:rsid w:val="008F4125"/>
    <w:rsid w:val="00937536"/>
    <w:rsid w:val="009A0CE6"/>
    <w:rsid w:val="009B31C1"/>
    <w:rsid w:val="00A00C96"/>
    <w:rsid w:val="00A14819"/>
    <w:rsid w:val="00A3072F"/>
    <w:rsid w:val="00A8447A"/>
    <w:rsid w:val="00AC68C8"/>
    <w:rsid w:val="00AE180E"/>
    <w:rsid w:val="00B02D1B"/>
    <w:rsid w:val="00C14EFB"/>
    <w:rsid w:val="00CB19B5"/>
    <w:rsid w:val="00D168E3"/>
    <w:rsid w:val="00D44FB6"/>
    <w:rsid w:val="00D77DA2"/>
    <w:rsid w:val="00D80A3B"/>
    <w:rsid w:val="00DD031A"/>
    <w:rsid w:val="00E13CDC"/>
    <w:rsid w:val="00E45E7D"/>
    <w:rsid w:val="00E6008B"/>
    <w:rsid w:val="00ED5D4A"/>
    <w:rsid w:val="00F20D8A"/>
    <w:rsid w:val="00F35F43"/>
    <w:rsid w:val="00F966E8"/>
    <w:rsid w:val="00FC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E83163C"/>
  <w15:chartTrackingRefBased/>
  <w15:docId w15:val="{18DB469C-8B6E-4018-BD73-533F5FF3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E4422"/>
  </w:style>
  <w:style w:type="paragraph" w:styleId="berschrift1">
    <w:name w:val="heading 1"/>
    <w:basedOn w:val="Standard"/>
    <w:next w:val="Standard"/>
    <w:link w:val="berschrift1Zchn"/>
    <w:uiPriority w:val="9"/>
    <w:qFormat/>
    <w:rsid w:val="001948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CB19B5"/>
    <w:pPr>
      <w:keepNext/>
      <w:tabs>
        <w:tab w:val="left" w:pos="540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0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0529"/>
  </w:style>
  <w:style w:type="paragraph" w:styleId="Fuzeile">
    <w:name w:val="footer"/>
    <w:basedOn w:val="Standard"/>
    <w:link w:val="FuzeileZchn"/>
    <w:uiPriority w:val="99"/>
    <w:unhideWhenUsed/>
    <w:rsid w:val="00840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0529"/>
  </w:style>
  <w:style w:type="character" w:styleId="Hyperlink">
    <w:name w:val="Hyperlink"/>
    <w:basedOn w:val="Absatz-Standardschriftart"/>
    <w:uiPriority w:val="99"/>
    <w:unhideWhenUsed/>
    <w:rsid w:val="00840529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0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0529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rsid w:val="00CB19B5"/>
    <w:rPr>
      <w:rFonts w:ascii="Times New Roman" w:eastAsia="Times New Roman" w:hAnsi="Times New Roman" w:cs="Times New Roman"/>
      <w:b/>
      <w:bCs/>
      <w:sz w:val="28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7674B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948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5B6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5B68F5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DD031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5" Type="http://schemas.openxmlformats.org/officeDocument/2006/relationships/image" Target="media/image9.sv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Gemeindeverwaltung\Tourismus,%20sagognturissem\Veranstaltungen\Meldeformular%20Veranstaltung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16EA5B21E314B73AA18401EEE67B4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1877E4-AB9F-4942-A7FA-EA226FE7026A}"/>
      </w:docPartPr>
      <w:docPartBody>
        <w:p w:rsidR="00C71DB1" w:rsidRDefault="00C71DB1">
          <w:pPr>
            <w:pStyle w:val="216EA5B21E314B73AA18401EEE67B426"/>
          </w:pPr>
          <w:r w:rsidRPr="00B64F8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A01DE8328AC48C08F1091AE5E95CA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5C46AE-6E73-4EFB-94BD-527AE00035DA}"/>
      </w:docPartPr>
      <w:docPartBody>
        <w:p w:rsidR="00C71DB1" w:rsidRDefault="00C71DB1">
          <w:pPr>
            <w:pStyle w:val="6A01DE8328AC48C08F1091AE5E95CA7A"/>
          </w:pPr>
          <w:r w:rsidRPr="00B64F8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57A9DB1BB94230A0650DEAEB1607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FA420F-043F-4180-9092-6257A4C2E606}"/>
      </w:docPartPr>
      <w:docPartBody>
        <w:p w:rsidR="00C71DB1" w:rsidRDefault="00C71DB1">
          <w:pPr>
            <w:pStyle w:val="2257A9DB1BB94230A0650DEAEB1607AF"/>
          </w:pPr>
          <w:r w:rsidRPr="00B64F8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8C39E9BFCF4A8FB84CC6EA9F9C65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86404C-8718-443F-8D56-8384830977F3}"/>
      </w:docPartPr>
      <w:docPartBody>
        <w:p w:rsidR="00C71DB1" w:rsidRDefault="00C71DB1">
          <w:pPr>
            <w:pStyle w:val="598C39E9BFCF4A8FB84CC6EA9F9C657E"/>
          </w:pPr>
          <w:r w:rsidRPr="00B64F8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0CD4CC386E4468BD67E6A3BDF942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DDEAC5-AC18-4229-8D0B-95AAFAEABAE8}"/>
      </w:docPartPr>
      <w:docPartBody>
        <w:p w:rsidR="00C71DB1" w:rsidRDefault="00C71DB1">
          <w:pPr>
            <w:pStyle w:val="240CD4CC386E4468BD67E6A3BDF942A4"/>
          </w:pPr>
          <w:r w:rsidRPr="00B64F8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3E290F3DE474EC4B7D60E7C3EEDC9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6C9FC3-7785-4F4A-BB76-7A4A06253625}"/>
      </w:docPartPr>
      <w:docPartBody>
        <w:p w:rsidR="00C71DB1" w:rsidRDefault="00C71DB1">
          <w:pPr>
            <w:pStyle w:val="D3E290F3DE474EC4B7D60E7C3EEDC9E4"/>
          </w:pPr>
          <w:r w:rsidRPr="00B64F8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C84C00701CA24E199A74E4B2735B98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F68E7E-5595-4BC0-B943-2AFFD121793D}"/>
      </w:docPartPr>
      <w:docPartBody>
        <w:p w:rsidR="00C71DB1" w:rsidRDefault="00C71DB1">
          <w:pPr>
            <w:pStyle w:val="C84C00701CA24E199A74E4B2735B980E"/>
          </w:pPr>
          <w:r w:rsidRPr="00B64F8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7A7A8CDC4B4FB7A79126142294D8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E5A2D6-DE1E-4A69-AEBA-CB108BCE9515}"/>
      </w:docPartPr>
      <w:docPartBody>
        <w:p w:rsidR="00C71DB1" w:rsidRDefault="00C71DB1">
          <w:pPr>
            <w:pStyle w:val="2C7A7A8CDC4B4FB7A79126142294D803"/>
          </w:pPr>
          <w:r w:rsidRPr="00B64F8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53C3F72CCE4DADBAC0E31C958762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AF2B82-7A9A-44B9-AEFA-C571C84EFDB9}"/>
      </w:docPartPr>
      <w:docPartBody>
        <w:p w:rsidR="00C71DB1" w:rsidRDefault="00C71DB1">
          <w:pPr>
            <w:pStyle w:val="C753C3F72CCE4DADBAC0E31C95876202"/>
          </w:pPr>
          <w:r w:rsidRPr="00B64F8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08AF3E342349F98C9A409E42439D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D1697C-DFF5-4A0E-8CDC-6D2F8B096157}"/>
      </w:docPartPr>
      <w:docPartBody>
        <w:p w:rsidR="00C71DB1" w:rsidRDefault="00C71DB1">
          <w:pPr>
            <w:pStyle w:val="AF08AF3E342349F98C9A409E42439DC2"/>
          </w:pPr>
          <w:r w:rsidRPr="00F3655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B1"/>
    <w:rsid w:val="001E5DC2"/>
    <w:rsid w:val="005A10A8"/>
    <w:rsid w:val="0086211B"/>
    <w:rsid w:val="00C7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666666"/>
    </w:rPr>
  </w:style>
  <w:style w:type="paragraph" w:customStyle="1" w:styleId="216EA5B21E314B73AA18401EEE67B426">
    <w:name w:val="216EA5B21E314B73AA18401EEE67B426"/>
  </w:style>
  <w:style w:type="paragraph" w:customStyle="1" w:styleId="6A01DE8328AC48C08F1091AE5E95CA7A">
    <w:name w:val="6A01DE8328AC48C08F1091AE5E95CA7A"/>
  </w:style>
  <w:style w:type="paragraph" w:customStyle="1" w:styleId="2257A9DB1BB94230A0650DEAEB1607AF">
    <w:name w:val="2257A9DB1BB94230A0650DEAEB1607AF"/>
  </w:style>
  <w:style w:type="paragraph" w:customStyle="1" w:styleId="598C39E9BFCF4A8FB84CC6EA9F9C657E">
    <w:name w:val="598C39E9BFCF4A8FB84CC6EA9F9C657E"/>
  </w:style>
  <w:style w:type="paragraph" w:customStyle="1" w:styleId="240CD4CC386E4468BD67E6A3BDF942A4">
    <w:name w:val="240CD4CC386E4468BD67E6A3BDF942A4"/>
  </w:style>
  <w:style w:type="paragraph" w:customStyle="1" w:styleId="D3E290F3DE474EC4B7D60E7C3EEDC9E4">
    <w:name w:val="D3E290F3DE474EC4B7D60E7C3EEDC9E4"/>
  </w:style>
  <w:style w:type="paragraph" w:customStyle="1" w:styleId="C84C00701CA24E199A74E4B2735B980E">
    <w:name w:val="C84C00701CA24E199A74E4B2735B980E"/>
  </w:style>
  <w:style w:type="paragraph" w:customStyle="1" w:styleId="2C7A7A8CDC4B4FB7A79126142294D803">
    <w:name w:val="2C7A7A8CDC4B4FB7A79126142294D803"/>
  </w:style>
  <w:style w:type="paragraph" w:customStyle="1" w:styleId="C753C3F72CCE4DADBAC0E31C95876202">
    <w:name w:val="C753C3F72CCE4DADBAC0E31C95876202"/>
  </w:style>
  <w:style w:type="paragraph" w:customStyle="1" w:styleId="AF08AF3E342349F98C9A409E42439DC2">
    <w:name w:val="AF08AF3E342349F98C9A409E42439D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C633D-CCB2-4E3F-83CE-A2FFE5320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Meldeformular Veranstaltungen</Template>
  <TotalTime>0</TotalTime>
  <Pages>1</Pages>
  <Words>114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nina.kreuz</dc:creator>
  <cp:keywords/>
  <dc:description/>
  <cp:lastModifiedBy>Nina Kreuz</cp:lastModifiedBy>
  <cp:revision>3</cp:revision>
  <cp:lastPrinted>2024-09-12T09:48:00Z</cp:lastPrinted>
  <dcterms:created xsi:type="dcterms:W3CDTF">2024-12-11T10:52:00Z</dcterms:created>
  <dcterms:modified xsi:type="dcterms:W3CDTF">2024-12-11T10:54:00Z</dcterms:modified>
</cp:coreProperties>
</file>